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3A4770" w:rsidRPr="003A4770" w14:paraId="3213A03E" w14:textId="77777777" w:rsidTr="00CC15F0">
        <w:tc>
          <w:tcPr>
            <w:tcW w:w="10908" w:type="dxa"/>
            <w:vAlign w:val="center"/>
          </w:tcPr>
          <w:p w14:paraId="2C722574" w14:textId="6470BBF7" w:rsidR="003523ED" w:rsidRPr="00A240FF" w:rsidRDefault="000166AD" w:rsidP="005D0ED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>Job T</w:t>
            </w:r>
            <w:r w:rsidR="00193FAF"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>itle:</w:t>
            </w:r>
            <w:r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9751C">
              <w:rPr>
                <w:rFonts w:asciiTheme="minorHAnsi" w:hAnsiTheme="minorHAnsi" w:cstheme="minorHAnsi"/>
                <w:b/>
                <w:sz w:val="22"/>
                <w:szCs w:val="22"/>
              </w:rPr>
              <w:t>Lead Web Application</w:t>
            </w:r>
          </w:p>
        </w:tc>
      </w:tr>
      <w:tr w:rsidR="003A4770" w:rsidRPr="003A4770" w14:paraId="697F5B88" w14:textId="77777777" w:rsidTr="00CC15F0">
        <w:tc>
          <w:tcPr>
            <w:tcW w:w="10908" w:type="dxa"/>
            <w:vAlign w:val="center"/>
          </w:tcPr>
          <w:p w14:paraId="35F740D7" w14:textId="10DADD02" w:rsidR="00CD2ADB" w:rsidRPr="00A240FF" w:rsidRDefault="00193FAF" w:rsidP="005D0ED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>Work Location:</w:t>
            </w:r>
            <w:r w:rsidR="000166AD"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0C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GR. </w:t>
            </w:r>
            <w:r w:rsidR="005D0EDB">
              <w:rPr>
                <w:rFonts w:asciiTheme="minorHAnsi" w:hAnsiTheme="minorHAnsi" w:cstheme="minorHAnsi"/>
                <w:b/>
                <w:sz w:val="22"/>
                <w:szCs w:val="22"/>
              </w:rPr>
              <w:t>NOIDA</w:t>
            </w:r>
          </w:p>
        </w:tc>
      </w:tr>
      <w:tr w:rsidR="003A4770" w:rsidRPr="003A4770" w14:paraId="2B0E7FE3" w14:textId="77777777" w:rsidTr="00CC15F0">
        <w:tc>
          <w:tcPr>
            <w:tcW w:w="10908" w:type="dxa"/>
            <w:vAlign w:val="center"/>
          </w:tcPr>
          <w:p w14:paraId="55E77208" w14:textId="2202BB91" w:rsidR="003523ED" w:rsidRPr="00A240FF" w:rsidRDefault="009A1F8A" w:rsidP="006E1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Function </w:t>
            </w:r>
            <w:r w:rsidR="00193FAF"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>/Department</w:t>
            </w:r>
            <w:r w:rsidR="000A0C19">
              <w:rPr>
                <w:rFonts w:asciiTheme="minorHAnsi" w:hAnsiTheme="minorHAnsi" w:cstheme="minorHAnsi"/>
                <w:b/>
                <w:sz w:val="22"/>
                <w:szCs w:val="22"/>
              </w:rPr>
              <w:t>: IT</w:t>
            </w:r>
          </w:p>
        </w:tc>
      </w:tr>
      <w:tr w:rsidR="003A4770" w:rsidRPr="003A4770" w14:paraId="32EA4280" w14:textId="77777777" w:rsidTr="00CC15F0">
        <w:trPr>
          <w:trHeight w:val="485"/>
        </w:trPr>
        <w:tc>
          <w:tcPr>
            <w:tcW w:w="10908" w:type="dxa"/>
            <w:vAlign w:val="center"/>
          </w:tcPr>
          <w:p w14:paraId="664CFF47" w14:textId="74A24917" w:rsidR="006E4351" w:rsidRPr="00A240FF" w:rsidRDefault="003523ED" w:rsidP="00E83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>Reports to</w:t>
            </w:r>
            <w:r w:rsidR="00676AFC"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A7D09"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5D0E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45EC5">
              <w:rPr>
                <w:rFonts w:asciiTheme="minorHAnsi" w:hAnsiTheme="minorHAnsi" w:cstheme="minorHAnsi"/>
                <w:b/>
                <w:sz w:val="22"/>
                <w:szCs w:val="22"/>
              </w:rPr>
              <w:t>NA</w:t>
            </w:r>
          </w:p>
        </w:tc>
      </w:tr>
      <w:tr w:rsidR="00E8399D" w:rsidRPr="003A4770" w14:paraId="5F7F3515" w14:textId="77777777" w:rsidTr="00CC15F0">
        <w:trPr>
          <w:trHeight w:val="485"/>
        </w:trPr>
        <w:tc>
          <w:tcPr>
            <w:tcW w:w="10908" w:type="dxa"/>
            <w:vAlign w:val="center"/>
          </w:tcPr>
          <w:p w14:paraId="083B2175" w14:textId="19F382F4" w:rsidR="00E8399D" w:rsidRPr="00A240FF" w:rsidRDefault="00E8399D" w:rsidP="00E83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Qualification:</w:t>
            </w:r>
            <w:r w:rsidR="000A0C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A0C19">
              <w:rPr>
                <w:rFonts w:asciiTheme="minorHAnsi" w:hAnsiTheme="minorHAnsi" w:cstheme="minorHAnsi"/>
                <w:b/>
                <w:sz w:val="22"/>
                <w:szCs w:val="22"/>
              </w:rPr>
              <w:t>B.tech</w:t>
            </w:r>
            <w:proofErr w:type="spellEnd"/>
            <w:proofErr w:type="gramEnd"/>
            <w:r w:rsidR="000A0C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BCA / B.sc - IT</w:t>
            </w:r>
          </w:p>
        </w:tc>
      </w:tr>
      <w:tr w:rsidR="003A4770" w:rsidRPr="003A4770" w14:paraId="60F0BCA6" w14:textId="77777777" w:rsidTr="00CC15F0">
        <w:trPr>
          <w:trHeight w:val="485"/>
        </w:trPr>
        <w:tc>
          <w:tcPr>
            <w:tcW w:w="10908" w:type="dxa"/>
            <w:vAlign w:val="center"/>
          </w:tcPr>
          <w:p w14:paraId="6005FE11" w14:textId="2A96C1FE" w:rsidR="006E4351" w:rsidRPr="00A240FF" w:rsidRDefault="006E4351" w:rsidP="00E83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>Work Experience:</w:t>
            </w:r>
            <w:r w:rsidR="000166AD" w:rsidRPr="00A240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0C19">
              <w:rPr>
                <w:rFonts w:asciiTheme="minorHAnsi" w:hAnsiTheme="minorHAnsi" w:cstheme="minorHAnsi"/>
                <w:b/>
                <w:sz w:val="22"/>
                <w:szCs w:val="22"/>
              </w:rPr>
              <w:t>8 – 9 Years</w:t>
            </w:r>
          </w:p>
        </w:tc>
      </w:tr>
      <w:tr w:rsidR="003A4770" w:rsidRPr="003A4770" w14:paraId="1C363983" w14:textId="77777777" w:rsidTr="005D0EDB">
        <w:trPr>
          <w:trHeight w:val="7707"/>
        </w:trPr>
        <w:tc>
          <w:tcPr>
            <w:tcW w:w="10908" w:type="dxa"/>
          </w:tcPr>
          <w:p w14:paraId="0E03BF42" w14:textId="40CCF2CF" w:rsidR="001B11C8" w:rsidRDefault="00A240FF" w:rsidP="001B11C8">
            <w:pPr>
              <w:pStyle w:val="NormalWeb"/>
              <w:shd w:val="clear" w:color="auto" w:fill="FFFFFF"/>
              <w:spacing w:before="0" w:beforeAutospacing="0" w:after="48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US" w:bidi="ar-SA"/>
              </w:rPr>
            </w:pPr>
            <w:r w:rsidRPr="00A240FF">
              <w:rPr>
                <w:rFonts w:asciiTheme="minorHAnsi" w:hAnsiTheme="minorHAnsi" w:cstheme="minorHAnsi"/>
                <w:b/>
                <w:sz w:val="22"/>
                <w:szCs w:val="22"/>
                <w:lang w:val="en-US" w:bidi="ar-SA"/>
              </w:rPr>
              <w:t>KEY RESPONSIBILITIES</w:t>
            </w:r>
            <w:r w:rsidR="001B11C8">
              <w:rPr>
                <w:rFonts w:asciiTheme="minorHAnsi" w:hAnsiTheme="minorHAnsi" w:cstheme="minorHAnsi"/>
                <w:b/>
                <w:sz w:val="22"/>
                <w:szCs w:val="22"/>
                <w:lang w:val="en-US" w:bidi="ar-SA"/>
              </w:rPr>
              <w:t xml:space="preserve"> – </w:t>
            </w:r>
          </w:p>
          <w:p w14:paraId="14558780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Experience in the implementation of 7 – 10 (Full Life Cycle) projects.</w:t>
            </w:r>
          </w:p>
          <w:p w14:paraId="303BE901" w14:textId="14983AC1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Strong understanding of Web Application development and Multithreading nitty-gritties.</w:t>
            </w:r>
          </w:p>
          <w:p w14:paraId="0566AB5A" w14:textId="2F12AC45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Strong knowledge of OOPs, n-Tier + MVC Architecture, and Design Patterns.</w:t>
            </w:r>
          </w:p>
          <w:p w14:paraId="4EC842F5" w14:textId="3BC9F616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 xml:space="preserve">Strong knowledge of using SSRS for developing complex </w:t>
            </w:r>
            <w:proofErr w:type="gramStart"/>
            <w:r>
              <w:t>report</w:t>
            </w:r>
            <w:proofErr w:type="gramEnd"/>
            <w:r>
              <w:t xml:space="preserve"> for delivery through web application and email.</w:t>
            </w:r>
          </w:p>
          <w:p w14:paraId="73BD91BC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 xml:space="preserve">Developing and building applications within department for internal/external clients in a fast-paced </w:t>
            </w:r>
            <w:proofErr w:type="gramStart"/>
            <w:r>
              <w:t>object oriented</w:t>
            </w:r>
            <w:proofErr w:type="gramEnd"/>
            <w:r>
              <w:t xml:space="preserve"> environment with little or no supervision</w:t>
            </w:r>
          </w:p>
          <w:p w14:paraId="4A8CC63E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 xml:space="preserve">Excellent understanding of Database concepts and strong ability to write </w:t>
            </w:r>
            <w:proofErr w:type="spellStart"/>
            <w:r>
              <w:t>well tuned</w:t>
            </w:r>
            <w:proofErr w:type="spellEnd"/>
            <w:r>
              <w:t xml:space="preserve"> SQL Statements</w:t>
            </w:r>
          </w:p>
          <w:p w14:paraId="159E1690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Hands on experience on various techniques available for data exchange with central database server. This includes making use of Web Services.</w:t>
            </w:r>
          </w:p>
          <w:p w14:paraId="6CD44436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Should have good exposure in Team Handling and client interaction.</w:t>
            </w:r>
          </w:p>
          <w:p w14:paraId="2649CAC6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 xml:space="preserve">Take ownership of a project </w:t>
            </w:r>
            <w:proofErr w:type="gramStart"/>
            <w:r>
              <w:t>from requirement analysis,</w:t>
            </w:r>
            <w:proofErr w:type="gramEnd"/>
            <w:r>
              <w:t xml:space="preserve"> to architecture, to code, testing and deployment (if needed).</w:t>
            </w:r>
          </w:p>
          <w:p w14:paraId="77F4CAD8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Work with PM and QA team to ensure smooth delivery of the project.</w:t>
            </w:r>
          </w:p>
          <w:p w14:paraId="0516B429" w14:textId="150FA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Handle complex functional and technical discussions - explain the root cause, identify alternatives, discuss advantages / disadvantages, formulate a technical solution approach, and share the approach with team members.</w:t>
            </w:r>
          </w:p>
          <w:p w14:paraId="530A4DC1" w14:textId="658270E6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Mentor junior team members by solving their problems, conducting code reviews and most importantly demonstrating best practices through your own code.</w:t>
            </w:r>
          </w:p>
          <w:p w14:paraId="4D55BC2E" w14:textId="583219AB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To manage the work of team members.</w:t>
            </w:r>
          </w:p>
          <w:p w14:paraId="6D210D18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 xml:space="preserve">Experienced in .Net Framework 3.5 and above version, </w:t>
            </w:r>
            <w:proofErr w:type="spellStart"/>
            <w:r>
              <w:t>VisualStudio</w:t>
            </w:r>
            <w:proofErr w:type="spellEnd"/>
            <w:r>
              <w:t xml:space="preserve"> 2008/2010 and SQL 2005/2008.</w:t>
            </w:r>
          </w:p>
          <w:p w14:paraId="28005080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Conversant with the standard coding practices in .Net applications.</w:t>
            </w:r>
          </w:p>
          <w:p w14:paraId="2F1CFEDD" w14:textId="77777777" w:rsidR="00BD2322" w:rsidRDefault="00BD2322" w:rsidP="00BD2322">
            <w:pPr>
              <w:pStyle w:val="ListParagraph"/>
              <w:numPr>
                <w:ilvl w:val="0"/>
                <w:numId w:val="3"/>
              </w:numPr>
            </w:pPr>
            <w:r>
              <w:t>Experience in customization and configuration of .Net Application</w:t>
            </w:r>
          </w:p>
          <w:p w14:paraId="5FB4A2B4" w14:textId="324E0A05" w:rsidR="00AD3F7A" w:rsidRDefault="00AD3F7A" w:rsidP="00BD2322">
            <w:pPr>
              <w:pStyle w:val="ListParagraph"/>
              <w:numPr>
                <w:ilvl w:val="0"/>
                <w:numId w:val="3"/>
              </w:numPr>
            </w:pPr>
            <w:r>
              <w:t xml:space="preserve">Strong </w:t>
            </w:r>
            <w:r w:rsidR="00B04ECC">
              <w:t>hands on</w:t>
            </w:r>
            <w:r>
              <w:t xml:space="preserve"> in coding – 70% coding &amp; 30% Team Handling</w:t>
            </w:r>
            <w:r w:rsidR="00B04ECC">
              <w:t>.</w:t>
            </w:r>
          </w:p>
          <w:p w14:paraId="0748F443" w14:textId="0CFCF651" w:rsidR="008E5BB9" w:rsidRDefault="00EA7461" w:rsidP="00BD2322">
            <w:pPr>
              <w:pStyle w:val="ListParagraph"/>
              <w:numPr>
                <w:ilvl w:val="0"/>
                <w:numId w:val="3"/>
              </w:numPr>
            </w:pPr>
            <w:r>
              <w:t>Working</w:t>
            </w:r>
            <w:r w:rsidR="00C31857">
              <w:t xml:space="preserve"> as Lead </w:t>
            </w:r>
            <w:proofErr w:type="gramStart"/>
            <w:r w:rsidR="00C31857">
              <w:t>since</w:t>
            </w:r>
            <w:proofErr w:type="gramEnd"/>
            <w:r w:rsidR="00C31857">
              <w:t xml:space="preserve"> 2- 3 Years with team handling </w:t>
            </w:r>
            <w:r>
              <w:t>experience</w:t>
            </w:r>
            <w:r w:rsidR="00C31857">
              <w:t>.</w:t>
            </w:r>
          </w:p>
          <w:p w14:paraId="60F767CD" w14:textId="77777777" w:rsidR="008E5BB9" w:rsidRDefault="008E5BB9" w:rsidP="008E5BB9"/>
          <w:p w14:paraId="03EFB60C" w14:textId="77777777" w:rsidR="00DB50E4" w:rsidRDefault="00DB50E4" w:rsidP="008E5BB9"/>
          <w:p w14:paraId="498DFB66" w14:textId="3E4C1185" w:rsidR="008E5BB9" w:rsidRDefault="008E5BB9" w:rsidP="008E5BB9">
            <w:r>
              <w:t xml:space="preserve">      If you would like to learn </w:t>
            </w:r>
            <w:proofErr w:type="gramStart"/>
            <w:r>
              <w:t>more</w:t>
            </w:r>
            <w:proofErr w:type="gramEnd"/>
            <w:r>
              <w:t xml:space="preserve"> please provide updated resume along with following details-</w:t>
            </w:r>
          </w:p>
          <w:p w14:paraId="0E560EB3" w14:textId="77777777" w:rsidR="008E5BB9" w:rsidRDefault="008E5BB9" w:rsidP="008E5BB9"/>
          <w:p w14:paraId="66F24723" w14:textId="442696B6" w:rsidR="008E5BB9" w:rsidRDefault="008E5BB9" w:rsidP="008E5BB9">
            <w:pPr>
              <w:pStyle w:val="ListParagraph"/>
              <w:numPr>
                <w:ilvl w:val="0"/>
                <w:numId w:val="4"/>
              </w:numPr>
              <w:spacing w:line="252" w:lineRule="auto"/>
            </w:pPr>
            <w:r>
              <w:t xml:space="preserve">Experience with </w:t>
            </w:r>
            <w:proofErr w:type="gramStart"/>
            <w:r>
              <w:t>.Net(</w:t>
            </w:r>
            <w:proofErr w:type="gramEnd"/>
            <w:r>
              <w:t>In Years)</w:t>
            </w:r>
            <w:r w:rsidR="00A25085">
              <w:t xml:space="preserve"> -</w:t>
            </w:r>
          </w:p>
          <w:p w14:paraId="779FE473" w14:textId="54ED22BF" w:rsidR="008E5BB9" w:rsidRDefault="008E5BB9" w:rsidP="008E5BB9">
            <w:pPr>
              <w:pStyle w:val="ListParagraph"/>
              <w:numPr>
                <w:ilvl w:val="0"/>
                <w:numId w:val="4"/>
              </w:numPr>
              <w:spacing w:line="252" w:lineRule="auto"/>
            </w:pPr>
            <w:r>
              <w:t xml:space="preserve">Experience with </w:t>
            </w:r>
            <w:proofErr w:type="gramStart"/>
            <w:r>
              <w:t>MVC(</w:t>
            </w:r>
            <w:proofErr w:type="gramEnd"/>
            <w:r>
              <w:t>In Years)</w:t>
            </w:r>
            <w:r w:rsidR="00A25085">
              <w:t xml:space="preserve"> -</w:t>
            </w:r>
          </w:p>
          <w:p w14:paraId="4C0C0EB5" w14:textId="405D5E9F" w:rsidR="008E5BB9" w:rsidRDefault="008E5BB9" w:rsidP="008E5BB9">
            <w:pPr>
              <w:pStyle w:val="ListParagraph"/>
              <w:numPr>
                <w:ilvl w:val="0"/>
                <w:numId w:val="4"/>
              </w:numPr>
              <w:spacing w:line="252" w:lineRule="auto"/>
            </w:pPr>
            <w:r>
              <w:t xml:space="preserve">Experience with </w:t>
            </w:r>
            <w:proofErr w:type="gramStart"/>
            <w:r>
              <w:t>SQL(</w:t>
            </w:r>
            <w:proofErr w:type="gramEnd"/>
            <w:r>
              <w:t>In Years)</w:t>
            </w:r>
            <w:r w:rsidR="00A25085">
              <w:t xml:space="preserve"> -</w:t>
            </w:r>
          </w:p>
          <w:p w14:paraId="059D0435" w14:textId="01699D2D" w:rsidR="008E5BB9" w:rsidRDefault="008E5BB9" w:rsidP="008E5BB9">
            <w:pPr>
              <w:pStyle w:val="ListParagraph"/>
              <w:numPr>
                <w:ilvl w:val="0"/>
                <w:numId w:val="4"/>
              </w:numPr>
              <w:spacing w:line="252" w:lineRule="auto"/>
            </w:pPr>
            <w:r>
              <w:t>Notice Period?</w:t>
            </w:r>
            <w:r w:rsidR="00A25085">
              <w:t xml:space="preserve"> -</w:t>
            </w:r>
          </w:p>
          <w:p w14:paraId="343CD14D" w14:textId="065B9862" w:rsidR="00F1552A" w:rsidRPr="00326AF7" w:rsidRDefault="00F1552A" w:rsidP="005D0EDB">
            <w:pPr>
              <w:pStyle w:val="NormalWeb"/>
              <w:spacing w:after="150"/>
              <w:rPr>
                <w:rFonts w:asciiTheme="minorHAnsi" w:hAnsiTheme="minorHAnsi" w:cstheme="minorHAnsi"/>
                <w:b/>
                <w:sz w:val="22"/>
                <w:szCs w:val="22"/>
                <w:lang w:val="en-US" w:bidi="ar-SA"/>
              </w:rPr>
            </w:pPr>
          </w:p>
        </w:tc>
      </w:tr>
    </w:tbl>
    <w:p w14:paraId="67491574" w14:textId="77777777" w:rsidR="003523ED" w:rsidRPr="003A4770" w:rsidRDefault="003523ED">
      <w:pPr>
        <w:rPr>
          <w:rFonts w:asciiTheme="minorHAnsi" w:hAnsiTheme="minorHAnsi" w:cstheme="minorHAnsi"/>
          <w:sz w:val="20"/>
          <w:szCs w:val="20"/>
        </w:rPr>
      </w:pPr>
    </w:p>
    <w:sectPr w:rsidR="003523ED" w:rsidRPr="003A4770" w:rsidSect="00524C22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5890" w14:textId="77777777" w:rsidR="00C46F41" w:rsidRDefault="00C46F41" w:rsidP="00A86B7F">
      <w:r>
        <w:separator/>
      </w:r>
    </w:p>
  </w:endnote>
  <w:endnote w:type="continuationSeparator" w:id="0">
    <w:p w14:paraId="3C765D9A" w14:textId="77777777" w:rsidR="00C46F41" w:rsidRDefault="00C46F41" w:rsidP="00A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9ED5" w14:textId="77777777" w:rsidR="00C46F41" w:rsidRDefault="00C46F41" w:rsidP="00A86B7F">
      <w:r>
        <w:separator/>
      </w:r>
    </w:p>
  </w:footnote>
  <w:footnote w:type="continuationSeparator" w:id="0">
    <w:p w14:paraId="492AD1E9" w14:textId="77777777" w:rsidR="00C46F41" w:rsidRDefault="00C46F41" w:rsidP="00A8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07"/>
    <w:multiLevelType w:val="hybridMultilevel"/>
    <w:tmpl w:val="8BD6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6B49"/>
    <w:multiLevelType w:val="hybridMultilevel"/>
    <w:tmpl w:val="2598C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7F48"/>
    <w:multiLevelType w:val="hybridMultilevel"/>
    <w:tmpl w:val="EEA262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54454"/>
    <w:multiLevelType w:val="hybridMultilevel"/>
    <w:tmpl w:val="21A4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814337">
    <w:abstractNumId w:val="3"/>
  </w:num>
  <w:num w:numId="2" w16cid:durableId="721753159">
    <w:abstractNumId w:val="1"/>
  </w:num>
  <w:num w:numId="3" w16cid:durableId="201945263">
    <w:abstractNumId w:val="2"/>
  </w:num>
  <w:num w:numId="4" w16cid:durableId="210935370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MTIyNDA3tTAwN7FU0lEKTi0uzszPAykwrAUA0wMopCwAAAA="/>
  </w:docVars>
  <w:rsids>
    <w:rsidRoot w:val="00061AE8"/>
    <w:rsid w:val="000166AD"/>
    <w:rsid w:val="00016F09"/>
    <w:rsid w:val="0002056E"/>
    <w:rsid w:val="00025521"/>
    <w:rsid w:val="00031465"/>
    <w:rsid w:val="00045EC5"/>
    <w:rsid w:val="000614F4"/>
    <w:rsid w:val="00061AE8"/>
    <w:rsid w:val="0007034A"/>
    <w:rsid w:val="00077F24"/>
    <w:rsid w:val="000801D1"/>
    <w:rsid w:val="000871D3"/>
    <w:rsid w:val="000A0C19"/>
    <w:rsid w:val="000A24B3"/>
    <w:rsid w:val="000D44D6"/>
    <w:rsid w:val="000F10AE"/>
    <w:rsid w:val="000F2FAD"/>
    <w:rsid w:val="000F7D8F"/>
    <w:rsid w:val="00100E7B"/>
    <w:rsid w:val="00112576"/>
    <w:rsid w:val="00127B33"/>
    <w:rsid w:val="0013200A"/>
    <w:rsid w:val="001417FA"/>
    <w:rsid w:val="00144CE5"/>
    <w:rsid w:val="001537F1"/>
    <w:rsid w:val="00153C54"/>
    <w:rsid w:val="00170598"/>
    <w:rsid w:val="00174A10"/>
    <w:rsid w:val="00193FAF"/>
    <w:rsid w:val="001B11C8"/>
    <w:rsid w:val="001B2A0D"/>
    <w:rsid w:val="001E7BDC"/>
    <w:rsid w:val="00232EA2"/>
    <w:rsid w:val="00275C0D"/>
    <w:rsid w:val="002849A6"/>
    <w:rsid w:val="00286380"/>
    <w:rsid w:val="002A0CCF"/>
    <w:rsid w:val="002A3F11"/>
    <w:rsid w:val="002B4504"/>
    <w:rsid w:val="002E6B3C"/>
    <w:rsid w:val="002F6406"/>
    <w:rsid w:val="003015C9"/>
    <w:rsid w:val="00326AF7"/>
    <w:rsid w:val="00337504"/>
    <w:rsid w:val="003523ED"/>
    <w:rsid w:val="003731F8"/>
    <w:rsid w:val="00377357"/>
    <w:rsid w:val="0039661B"/>
    <w:rsid w:val="0039751C"/>
    <w:rsid w:val="003A1B9C"/>
    <w:rsid w:val="003A4770"/>
    <w:rsid w:val="003B1779"/>
    <w:rsid w:val="003D6DE3"/>
    <w:rsid w:val="003E0053"/>
    <w:rsid w:val="003F45E0"/>
    <w:rsid w:val="00404BC3"/>
    <w:rsid w:val="00411BEC"/>
    <w:rsid w:val="004260E8"/>
    <w:rsid w:val="004540DF"/>
    <w:rsid w:val="00461C2B"/>
    <w:rsid w:val="00472C63"/>
    <w:rsid w:val="004B746A"/>
    <w:rsid w:val="004C0B7E"/>
    <w:rsid w:val="004D32C4"/>
    <w:rsid w:val="004F2C55"/>
    <w:rsid w:val="004F66AD"/>
    <w:rsid w:val="005136AF"/>
    <w:rsid w:val="00517FFA"/>
    <w:rsid w:val="00524C22"/>
    <w:rsid w:val="0053498D"/>
    <w:rsid w:val="005400D5"/>
    <w:rsid w:val="0054133B"/>
    <w:rsid w:val="00572111"/>
    <w:rsid w:val="005A3634"/>
    <w:rsid w:val="005A399F"/>
    <w:rsid w:val="005C6406"/>
    <w:rsid w:val="005D0EDB"/>
    <w:rsid w:val="0060663E"/>
    <w:rsid w:val="00627D3B"/>
    <w:rsid w:val="0063082A"/>
    <w:rsid w:val="006349AF"/>
    <w:rsid w:val="006442CF"/>
    <w:rsid w:val="00676AFC"/>
    <w:rsid w:val="00677414"/>
    <w:rsid w:val="00697915"/>
    <w:rsid w:val="006B1C60"/>
    <w:rsid w:val="006C1586"/>
    <w:rsid w:val="006C7124"/>
    <w:rsid w:val="006D31B7"/>
    <w:rsid w:val="006D49A4"/>
    <w:rsid w:val="006E1197"/>
    <w:rsid w:val="006E3A7E"/>
    <w:rsid w:val="006E4351"/>
    <w:rsid w:val="006E5E4D"/>
    <w:rsid w:val="006F352F"/>
    <w:rsid w:val="00701D92"/>
    <w:rsid w:val="00702714"/>
    <w:rsid w:val="00712AAD"/>
    <w:rsid w:val="0071371E"/>
    <w:rsid w:val="0073064F"/>
    <w:rsid w:val="00735DD0"/>
    <w:rsid w:val="00736EDC"/>
    <w:rsid w:val="00745668"/>
    <w:rsid w:val="00745851"/>
    <w:rsid w:val="007D0801"/>
    <w:rsid w:val="007F7325"/>
    <w:rsid w:val="00800DE2"/>
    <w:rsid w:val="00832EFD"/>
    <w:rsid w:val="0085155B"/>
    <w:rsid w:val="008636E9"/>
    <w:rsid w:val="00863C6E"/>
    <w:rsid w:val="008C16FB"/>
    <w:rsid w:val="008C26C0"/>
    <w:rsid w:val="008E4EA2"/>
    <w:rsid w:val="008E5BB9"/>
    <w:rsid w:val="008F7EE5"/>
    <w:rsid w:val="00912E58"/>
    <w:rsid w:val="00913D74"/>
    <w:rsid w:val="00917023"/>
    <w:rsid w:val="00917C64"/>
    <w:rsid w:val="0095486E"/>
    <w:rsid w:val="009743BC"/>
    <w:rsid w:val="00982AFA"/>
    <w:rsid w:val="0098398B"/>
    <w:rsid w:val="009A1F8A"/>
    <w:rsid w:val="009A4ACD"/>
    <w:rsid w:val="009B5565"/>
    <w:rsid w:val="009C1AF0"/>
    <w:rsid w:val="009C513B"/>
    <w:rsid w:val="009E2DFC"/>
    <w:rsid w:val="009E4D1C"/>
    <w:rsid w:val="00A03353"/>
    <w:rsid w:val="00A12717"/>
    <w:rsid w:val="00A240FF"/>
    <w:rsid w:val="00A24D04"/>
    <w:rsid w:val="00A25085"/>
    <w:rsid w:val="00A34169"/>
    <w:rsid w:val="00A46108"/>
    <w:rsid w:val="00A51D3A"/>
    <w:rsid w:val="00A51D4D"/>
    <w:rsid w:val="00A70E98"/>
    <w:rsid w:val="00A74D47"/>
    <w:rsid w:val="00A75C25"/>
    <w:rsid w:val="00A86B7F"/>
    <w:rsid w:val="00AA673A"/>
    <w:rsid w:val="00AD3F7A"/>
    <w:rsid w:val="00B04ECC"/>
    <w:rsid w:val="00B108C6"/>
    <w:rsid w:val="00B1684E"/>
    <w:rsid w:val="00B32DC6"/>
    <w:rsid w:val="00B4259B"/>
    <w:rsid w:val="00B71AD8"/>
    <w:rsid w:val="00B7733A"/>
    <w:rsid w:val="00B85844"/>
    <w:rsid w:val="00BB3581"/>
    <w:rsid w:val="00BB74FC"/>
    <w:rsid w:val="00BD2322"/>
    <w:rsid w:val="00BD3D95"/>
    <w:rsid w:val="00C035E5"/>
    <w:rsid w:val="00C31857"/>
    <w:rsid w:val="00C45DF7"/>
    <w:rsid w:val="00C46F41"/>
    <w:rsid w:val="00C759EA"/>
    <w:rsid w:val="00C85BEF"/>
    <w:rsid w:val="00C86C0F"/>
    <w:rsid w:val="00C91EA1"/>
    <w:rsid w:val="00CC15F0"/>
    <w:rsid w:val="00CD2ADB"/>
    <w:rsid w:val="00CD3ABF"/>
    <w:rsid w:val="00CE2A03"/>
    <w:rsid w:val="00D057F8"/>
    <w:rsid w:val="00D07F85"/>
    <w:rsid w:val="00D336EC"/>
    <w:rsid w:val="00D47868"/>
    <w:rsid w:val="00D62D5C"/>
    <w:rsid w:val="00D63D52"/>
    <w:rsid w:val="00D904CA"/>
    <w:rsid w:val="00D94F07"/>
    <w:rsid w:val="00D96145"/>
    <w:rsid w:val="00DA322E"/>
    <w:rsid w:val="00DA5D18"/>
    <w:rsid w:val="00DA7D09"/>
    <w:rsid w:val="00DB50E4"/>
    <w:rsid w:val="00DF46AC"/>
    <w:rsid w:val="00E0785F"/>
    <w:rsid w:val="00E25EC7"/>
    <w:rsid w:val="00E267EE"/>
    <w:rsid w:val="00E37C59"/>
    <w:rsid w:val="00E42F3A"/>
    <w:rsid w:val="00E54B02"/>
    <w:rsid w:val="00E81E9C"/>
    <w:rsid w:val="00E8399D"/>
    <w:rsid w:val="00EA5D8A"/>
    <w:rsid w:val="00EA7461"/>
    <w:rsid w:val="00ED31DD"/>
    <w:rsid w:val="00EE521E"/>
    <w:rsid w:val="00EE59C3"/>
    <w:rsid w:val="00EE66A8"/>
    <w:rsid w:val="00F06D4B"/>
    <w:rsid w:val="00F1552A"/>
    <w:rsid w:val="00F165DA"/>
    <w:rsid w:val="00F519AB"/>
    <w:rsid w:val="00F76638"/>
    <w:rsid w:val="00F77B26"/>
    <w:rsid w:val="00F77D3A"/>
    <w:rsid w:val="00F911EA"/>
    <w:rsid w:val="00F936D3"/>
    <w:rsid w:val="00FA0214"/>
    <w:rsid w:val="00FA161B"/>
    <w:rsid w:val="00FA1F05"/>
    <w:rsid w:val="00FA2DE3"/>
    <w:rsid w:val="00FB163D"/>
    <w:rsid w:val="00FC5223"/>
    <w:rsid w:val="00FD63D6"/>
    <w:rsid w:val="00FF007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BAC14"/>
  <w15:docId w15:val="{2CB8AE8B-9C40-43AC-AABD-E10171E9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DE3"/>
    <w:rPr>
      <w:sz w:val="24"/>
      <w:szCs w:val="24"/>
    </w:rPr>
  </w:style>
  <w:style w:type="paragraph" w:styleId="Heading1">
    <w:name w:val="heading 1"/>
    <w:basedOn w:val="Normal"/>
    <w:next w:val="Normal"/>
    <w:qFormat/>
    <w:rsid w:val="00FA2DE3"/>
    <w:pPr>
      <w:keepNext/>
      <w:spacing w:before="120" w:after="120"/>
      <w:jc w:val="center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rsid w:val="00FA2DE3"/>
    <w:pPr>
      <w:keepNext/>
      <w:spacing w:before="120" w:after="120"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6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6B7F"/>
    <w:rPr>
      <w:sz w:val="24"/>
      <w:szCs w:val="24"/>
    </w:rPr>
  </w:style>
  <w:style w:type="paragraph" w:styleId="Footer">
    <w:name w:val="footer"/>
    <w:basedOn w:val="Normal"/>
    <w:link w:val="FooterChar"/>
    <w:rsid w:val="00A86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6B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3D74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6E3A7E"/>
    <w:rPr>
      <w:rFonts w:ascii="Impact" w:hAnsi="Impact"/>
      <w:color w:val="FF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A7E"/>
    <w:rPr>
      <w:rFonts w:ascii="Impact" w:hAnsi="Impact"/>
      <w:color w:val="FF0000"/>
    </w:rPr>
  </w:style>
  <w:style w:type="character" w:customStyle="1" w:styleId="apple-converted-space">
    <w:name w:val="apple-converted-space"/>
    <w:basedOn w:val="DefaultParagraphFont"/>
    <w:rsid w:val="0085155B"/>
  </w:style>
  <w:style w:type="paragraph" w:styleId="NormalWeb">
    <w:name w:val="Normal (Web)"/>
    <w:basedOn w:val="Normal"/>
    <w:uiPriority w:val="99"/>
    <w:unhideWhenUsed/>
    <w:rsid w:val="00BB3581"/>
    <w:pPr>
      <w:spacing w:before="100" w:beforeAutospacing="1" w:after="100" w:afterAutospacing="1"/>
    </w:pPr>
    <w:rPr>
      <w:lang w:val="en-IN" w:bidi="hi-IN"/>
    </w:rPr>
  </w:style>
  <w:style w:type="character" w:styleId="Hyperlink">
    <w:name w:val="Hyperlink"/>
    <w:basedOn w:val="DefaultParagraphFont"/>
    <w:uiPriority w:val="99"/>
    <w:semiHidden/>
    <w:unhideWhenUsed/>
    <w:rsid w:val="00A24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vera\Local%20Settings\Temporary%20Internet%20Files\Content.IE5\P1R6IVTM\tp119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D8DCB-B1EC-41B5-905F-62B51A34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tp1192[1]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 Corporation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crivera</dc:creator>
  <cp:lastModifiedBy>Subhasis Mohanty</cp:lastModifiedBy>
  <cp:revision>2</cp:revision>
  <cp:lastPrinted>2015-03-10T12:32:00Z</cp:lastPrinted>
  <dcterms:created xsi:type="dcterms:W3CDTF">2025-01-14T13:34:00Z</dcterms:created>
  <dcterms:modified xsi:type="dcterms:W3CDTF">2025-01-14T13:34:00Z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bae748-b47f-495d-b7f3-635d9c2e6b14_Enabled">
    <vt:lpwstr>true</vt:lpwstr>
  </property>
  <property fmtid="{D5CDD505-2E9C-101B-9397-08002B2CF9AE}" pid="3" name="MSIP_Label_51bae748-b47f-495d-b7f3-635d9c2e6b14_SetDate">
    <vt:lpwstr>2023-02-09T06:25:38Z</vt:lpwstr>
  </property>
  <property fmtid="{D5CDD505-2E9C-101B-9397-08002B2CF9AE}" pid="4" name="MSIP_Label_51bae748-b47f-495d-b7f3-635d9c2e6b14_Method">
    <vt:lpwstr>Privileged</vt:lpwstr>
  </property>
  <property fmtid="{D5CDD505-2E9C-101B-9397-08002B2CF9AE}" pid="5" name="MSIP_Label_51bae748-b47f-495d-b7f3-635d9c2e6b14_Name">
    <vt:lpwstr>General</vt:lpwstr>
  </property>
  <property fmtid="{D5CDD505-2E9C-101B-9397-08002B2CF9AE}" pid="6" name="MSIP_Label_51bae748-b47f-495d-b7f3-635d9c2e6b14_SiteId">
    <vt:lpwstr>2b974f69-5cb8-4d58-ae71-c7d3f88e454e</vt:lpwstr>
  </property>
  <property fmtid="{D5CDD505-2E9C-101B-9397-08002B2CF9AE}" pid="7" name="MSIP_Label_51bae748-b47f-495d-b7f3-635d9c2e6b14_ActionId">
    <vt:lpwstr>a8f9d5f4-b270-4e85-b758-33e18d145213</vt:lpwstr>
  </property>
  <property fmtid="{D5CDD505-2E9C-101B-9397-08002B2CF9AE}" pid="8" name="MSIP_Label_51bae748-b47f-495d-b7f3-635d9c2e6b14_ContentBits">
    <vt:lpwstr>0</vt:lpwstr>
  </property>
</Properties>
</file>